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5040"/>
        <w:gridCol w:w="5040"/>
      </w:tblGrid>
      <w:tr w:rsidR="00DA6A66" w14:paraId="28C39A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BE0AAAE" w14:textId="77777777" w:rsidR="00DA6A66" w:rsidRDefault="00000000">
            <w:r>
              <w:rPr>
                <w:noProof/>
              </w:rPr>
              <w:drawing>
                <wp:inline distT="0" distB="0" distL="0" distR="0" wp14:anchorId="5AB94417" wp14:editId="38DABD43">
                  <wp:extent cx="1580719" cy="800100"/>
                  <wp:effectExtent l="0" t="0" r="63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508" cy="805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500BF9C" w14:textId="5FC00F3E" w:rsidR="00DA6A66" w:rsidRDefault="004E46C4">
            <w:pPr>
              <w:pStyle w:val="CompanyName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Lonestar Universal Security</w:t>
            </w:r>
          </w:p>
        </w:tc>
      </w:tr>
    </w:tbl>
    <w:p w14:paraId="731700EA" w14:textId="77777777" w:rsidR="00DA6A66" w:rsidRDefault="00000000">
      <w:pPr>
        <w:pStyle w:val="Heading1"/>
      </w:pPr>
      <w:r>
        <w:t>Employment Application</w:t>
      </w:r>
    </w:p>
    <w:p w14:paraId="548B0BAA" w14:textId="77777777" w:rsidR="00DA6A66" w:rsidRDefault="00000000">
      <w:pPr>
        <w:pStyle w:val="Heading2"/>
      </w:pPr>
      <w:r>
        <w:t>Applicant Information</w:t>
      </w:r>
    </w:p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DA6A66" w14:paraId="3D3504AE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1" w:type="dxa"/>
          </w:tcPr>
          <w:p w14:paraId="754B5FEE" w14:textId="02B717D8" w:rsidR="00DA6A66" w:rsidRDefault="00000000">
            <w:pPr>
              <w:rPr>
                <w:bCs w:val="0"/>
              </w:rPr>
            </w:pPr>
            <w:r>
              <w:t>Full Na</w:t>
            </w:r>
            <w:r w:rsidR="00110752">
              <w:t>m</w:t>
            </w:r>
            <w:r>
              <w:t>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7AC323B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40FFC8A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45824AF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681" w:type="dxa"/>
          </w:tcPr>
          <w:p w14:paraId="44840C4A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8D84E00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DA6A66" w14:paraId="404B5F56" w14:textId="77777777" w:rsidTr="00DA6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36016745" w14:textId="77777777" w:rsidR="00DA6A66" w:rsidRDefault="00DA6A66"/>
        </w:tc>
        <w:tc>
          <w:tcPr>
            <w:tcW w:w="2940" w:type="dxa"/>
            <w:tcBorders>
              <w:top w:val="single" w:sz="4" w:space="0" w:color="auto"/>
            </w:tcBorders>
          </w:tcPr>
          <w:p w14:paraId="6EE396A8" w14:textId="77777777" w:rsidR="00DA6A66" w:rsidRDefault="0000000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C17AE02" w14:textId="77777777" w:rsidR="00DA6A66" w:rsidRDefault="0000000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37B49B0" w14:textId="77777777" w:rsidR="00DA6A66" w:rsidRDefault="0000000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M.I.</w:t>
            </w:r>
          </w:p>
        </w:tc>
        <w:tc>
          <w:tcPr>
            <w:tcW w:w="681" w:type="dxa"/>
          </w:tcPr>
          <w:p w14:paraId="4BC698F0" w14:textId="77777777" w:rsidR="00DA6A66" w:rsidRDefault="00DA6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1CE60B47" w14:textId="77777777" w:rsidR="00DA6A66" w:rsidRDefault="00DA6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953717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81"/>
        <w:gridCol w:w="7199"/>
        <w:gridCol w:w="1800"/>
      </w:tblGrid>
      <w:tr w:rsidR="00DA6A66" w14:paraId="16B11E91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1" w:type="dxa"/>
          </w:tcPr>
          <w:p w14:paraId="456F46D2" w14:textId="77777777" w:rsidR="00DA6A66" w:rsidRDefault="00000000">
            <w:pPr>
              <w:rPr>
                <w:bCs w:val="0"/>
              </w:rPr>
            </w:pPr>
            <w: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8FCBB7B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B14BAD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DA6A66" w14:paraId="0A076219" w14:textId="77777777" w:rsidTr="00DA6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23EE57C0" w14:textId="77777777" w:rsidR="00DA6A66" w:rsidRDefault="00DA6A66"/>
        </w:tc>
        <w:tc>
          <w:tcPr>
            <w:tcW w:w="7199" w:type="dxa"/>
            <w:tcBorders>
              <w:top w:val="single" w:sz="4" w:space="0" w:color="auto"/>
            </w:tcBorders>
          </w:tcPr>
          <w:p w14:paraId="09A927A3" w14:textId="77777777" w:rsidR="00DA6A66" w:rsidRDefault="0000000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962453F" w14:textId="77777777" w:rsidR="00DA6A66" w:rsidRDefault="0000000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Apartment/Unit #</w:t>
            </w:r>
          </w:p>
        </w:tc>
      </w:tr>
    </w:tbl>
    <w:p w14:paraId="584B1540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81"/>
        <w:gridCol w:w="5805"/>
        <w:gridCol w:w="1394"/>
        <w:gridCol w:w="1800"/>
      </w:tblGrid>
      <w:tr w:rsidR="00DA6A66" w14:paraId="5E97EA89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1" w:type="dxa"/>
          </w:tcPr>
          <w:p w14:paraId="537B0C9E" w14:textId="77777777" w:rsidR="00DA6A66" w:rsidRDefault="00DA6A66">
            <w:pPr>
              <w:rPr>
                <w:bCs w:val="0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29FF778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DE589EA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E8AF40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DA6A66" w14:paraId="41866313" w14:textId="77777777" w:rsidTr="00DA6A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050D8422" w14:textId="77777777" w:rsidR="00DA6A66" w:rsidRDefault="00DA6A66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292B137" w14:textId="77777777" w:rsidR="00DA6A66" w:rsidRDefault="0000000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0A572E9" w14:textId="77777777" w:rsidR="00DA6A66" w:rsidRDefault="0000000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63605B8" w14:textId="77777777" w:rsidR="00DA6A66" w:rsidRDefault="0000000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ZIP Code</w:t>
            </w:r>
          </w:p>
        </w:tc>
      </w:tr>
    </w:tbl>
    <w:p w14:paraId="5B939F2D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80"/>
        <w:gridCol w:w="3690"/>
        <w:gridCol w:w="720"/>
        <w:gridCol w:w="4590"/>
      </w:tblGrid>
      <w:tr w:rsidR="00DA6A66" w14:paraId="5288C83E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" w:type="dxa"/>
          </w:tcPr>
          <w:p w14:paraId="494E61EE" w14:textId="77777777" w:rsidR="00DA6A66" w:rsidRDefault="00000000">
            <w:pPr>
              <w:rPr>
                <w:bCs w:val="0"/>
              </w:rPr>
            </w:pPr>
            <w: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F0FC678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720" w:type="dxa"/>
          </w:tcPr>
          <w:p w14:paraId="7B3DCFB8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D56B5CA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6476E5C3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DA6A66" w14:paraId="3A01A0F8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6" w:type="dxa"/>
          </w:tcPr>
          <w:p w14:paraId="4059519E" w14:textId="77777777" w:rsidR="00DA6A66" w:rsidRDefault="00000000">
            <w:pPr>
              <w:rPr>
                <w:bCs w:val="0"/>
              </w:rPr>
            </w:pPr>
            <w: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D9CE3D4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890" w:type="dxa"/>
          </w:tcPr>
          <w:p w14:paraId="46DD1627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Social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AA7C3B7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620" w:type="dxa"/>
          </w:tcPr>
          <w:p w14:paraId="010C0C64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4401B0" w14:textId="77777777" w:rsidR="00DA6A66" w:rsidRDefault="00000000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$</w:t>
            </w:r>
          </w:p>
        </w:tc>
      </w:tr>
    </w:tbl>
    <w:p w14:paraId="6B891BD7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803"/>
        <w:gridCol w:w="8277"/>
      </w:tblGrid>
      <w:tr w:rsidR="00DA6A66" w14:paraId="01BE911D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3" w:type="dxa"/>
          </w:tcPr>
          <w:p w14:paraId="05FDE778" w14:textId="77777777" w:rsidR="00DA6A66" w:rsidRDefault="00000000">
            <w:pPr>
              <w:rPr>
                <w:bCs w:val="0"/>
              </w:rPr>
            </w:pPr>
            <w: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8A58A7B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06D1C5E7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DA6A66" w14:paraId="4EE12292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2" w:type="dxa"/>
          </w:tcPr>
          <w:p w14:paraId="38A1E385" w14:textId="77777777" w:rsidR="00DA6A66" w:rsidRDefault="00000000">
            <w:pPr>
              <w:rPr>
                <w:bCs w:val="0"/>
              </w:rPr>
            </w:pPr>
            <w:r>
              <w:t>Are you a citizen of the United States?</w:t>
            </w:r>
          </w:p>
        </w:tc>
        <w:tc>
          <w:tcPr>
            <w:tcW w:w="665" w:type="dxa"/>
          </w:tcPr>
          <w:p w14:paraId="35A2436B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YES</w:t>
            </w:r>
          </w:p>
          <w:p w14:paraId="2D012FD2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21945DDD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NO</w:t>
            </w:r>
          </w:p>
          <w:p w14:paraId="53E1A134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11F23165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If no, are you authorized to work in the U.S.?</w:t>
            </w:r>
          </w:p>
        </w:tc>
        <w:tc>
          <w:tcPr>
            <w:tcW w:w="517" w:type="dxa"/>
          </w:tcPr>
          <w:p w14:paraId="135D9994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YES</w:t>
            </w:r>
          </w:p>
          <w:p w14:paraId="08D98ADA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666" w:type="dxa"/>
          </w:tcPr>
          <w:p w14:paraId="1CB076A2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NO</w:t>
            </w:r>
          </w:p>
          <w:p w14:paraId="38C3E97D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</w:tr>
    </w:tbl>
    <w:p w14:paraId="2DF823CA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3692"/>
        <w:gridCol w:w="665"/>
        <w:gridCol w:w="509"/>
        <w:gridCol w:w="1359"/>
        <w:gridCol w:w="3855"/>
      </w:tblGrid>
      <w:tr w:rsidR="00DA6A66" w14:paraId="1A1D5FB3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2" w:type="dxa"/>
          </w:tcPr>
          <w:p w14:paraId="2381D3AD" w14:textId="77777777" w:rsidR="00DA6A66" w:rsidRDefault="00000000">
            <w:pPr>
              <w:rPr>
                <w:bCs w:val="0"/>
              </w:rPr>
            </w:pPr>
            <w:r>
              <w:t>Have you ever worked for this company?</w:t>
            </w:r>
          </w:p>
        </w:tc>
        <w:tc>
          <w:tcPr>
            <w:tcW w:w="665" w:type="dxa"/>
          </w:tcPr>
          <w:p w14:paraId="46A25EC7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YES</w:t>
            </w:r>
          </w:p>
          <w:p w14:paraId="5E1AC458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509" w:type="dxa"/>
          </w:tcPr>
          <w:p w14:paraId="43EB4BD2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NO</w:t>
            </w:r>
          </w:p>
          <w:p w14:paraId="34C887B0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1359" w:type="dxa"/>
          </w:tcPr>
          <w:p w14:paraId="0C0A40F5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If yes,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06ABE91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73ED1125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3692"/>
        <w:gridCol w:w="665"/>
        <w:gridCol w:w="509"/>
        <w:gridCol w:w="5214"/>
      </w:tblGrid>
      <w:tr w:rsidR="00DA6A66" w14:paraId="4534034F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2" w:type="dxa"/>
          </w:tcPr>
          <w:p w14:paraId="68B7A9D8" w14:textId="77777777" w:rsidR="00DA6A66" w:rsidRDefault="00000000">
            <w:pPr>
              <w:rPr>
                <w:bCs w:val="0"/>
              </w:rPr>
            </w:pPr>
            <w:r>
              <w:t>Have you ever been convicted of a felony?</w:t>
            </w:r>
          </w:p>
        </w:tc>
        <w:tc>
          <w:tcPr>
            <w:tcW w:w="665" w:type="dxa"/>
          </w:tcPr>
          <w:p w14:paraId="68FBAD31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YES</w:t>
            </w:r>
          </w:p>
          <w:p w14:paraId="1A3015F5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509" w:type="dxa"/>
          </w:tcPr>
          <w:p w14:paraId="41C713B9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NO</w:t>
            </w:r>
          </w:p>
          <w:p w14:paraId="0D4C7122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5214" w:type="dxa"/>
          </w:tcPr>
          <w:p w14:paraId="489CDF6C" w14:textId="77777777" w:rsidR="00DA6A66" w:rsidRDefault="00DA6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776FB5B4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332"/>
        <w:gridCol w:w="8748"/>
      </w:tblGrid>
      <w:tr w:rsidR="00DA6A66" w14:paraId="5D0B6109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2" w:type="dxa"/>
          </w:tcPr>
          <w:p w14:paraId="139AA996" w14:textId="77777777" w:rsidR="00DA6A66" w:rsidRDefault="00000000">
            <w:pPr>
              <w:rPr>
                <w:bCs w:val="0"/>
              </w:rPr>
            </w:pPr>
            <w: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F68A840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1896828B" w14:textId="77777777" w:rsidR="00DA6A66" w:rsidRDefault="00000000">
      <w:pPr>
        <w:pStyle w:val="Heading2"/>
      </w:pPr>
      <w:r>
        <w:t>Education</w:t>
      </w:r>
    </w:p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332"/>
        <w:gridCol w:w="2782"/>
        <w:gridCol w:w="920"/>
        <w:gridCol w:w="5046"/>
      </w:tblGrid>
      <w:tr w:rsidR="00DA6A66" w14:paraId="7C4299E8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2" w:type="dxa"/>
          </w:tcPr>
          <w:p w14:paraId="611AD407" w14:textId="77777777" w:rsidR="00DA6A66" w:rsidRDefault="00000000">
            <w:pPr>
              <w:rPr>
                <w:bCs w:val="0"/>
              </w:rPr>
            </w:pPr>
            <w: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D44FFF6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920" w:type="dxa"/>
          </w:tcPr>
          <w:p w14:paraId="3B1C5E07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A500E54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221760FB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DA6A66" w14:paraId="62FB4DD7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7" w:type="dxa"/>
          </w:tcPr>
          <w:p w14:paraId="75F02EDC" w14:textId="77777777" w:rsidR="00DA6A66" w:rsidRDefault="00000000">
            <w:pPr>
              <w:rPr>
                <w:bCs w:val="0"/>
              </w:rPr>
            </w:pPr>
            <w: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A42982C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512" w:type="dxa"/>
          </w:tcPr>
          <w:p w14:paraId="07D49958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20B71C8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757" w:type="dxa"/>
          </w:tcPr>
          <w:p w14:paraId="0C18AA99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Did you graduate?</w:t>
            </w:r>
          </w:p>
        </w:tc>
        <w:tc>
          <w:tcPr>
            <w:tcW w:w="674" w:type="dxa"/>
          </w:tcPr>
          <w:p w14:paraId="2955781E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YES</w:t>
            </w:r>
          </w:p>
          <w:p w14:paraId="4EEDDAC6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602" w:type="dxa"/>
          </w:tcPr>
          <w:p w14:paraId="15EEBE41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NO</w:t>
            </w:r>
          </w:p>
          <w:p w14:paraId="03057705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917" w:type="dxa"/>
          </w:tcPr>
          <w:p w14:paraId="03B39F29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Diploma: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CED9F0C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5DE60E6D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810"/>
        <w:gridCol w:w="3304"/>
        <w:gridCol w:w="920"/>
        <w:gridCol w:w="5046"/>
      </w:tblGrid>
      <w:tr w:rsidR="00DA6A66" w14:paraId="411C8A82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0" w:type="dxa"/>
          </w:tcPr>
          <w:p w14:paraId="5DC46189" w14:textId="77777777" w:rsidR="00DA6A66" w:rsidRDefault="00000000">
            <w:pPr>
              <w:rPr>
                <w:bCs w:val="0"/>
              </w:rPr>
            </w:pPr>
            <w: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1DE9ADD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920" w:type="dxa"/>
          </w:tcPr>
          <w:p w14:paraId="63E7DECF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15B92D3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7EFA7F9B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DA6A66" w14:paraId="581EA796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7" w:type="dxa"/>
          </w:tcPr>
          <w:p w14:paraId="6AFE4A1A" w14:textId="77777777" w:rsidR="00DA6A66" w:rsidRDefault="00000000">
            <w:pPr>
              <w:rPr>
                <w:bCs w:val="0"/>
              </w:rPr>
            </w:pPr>
            <w: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86DBDC2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512" w:type="dxa"/>
          </w:tcPr>
          <w:p w14:paraId="65158E1F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6FA2284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757" w:type="dxa"/>
          </w:tcPr>
          <w:p w14:paraId="450AE0F8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Did you graduate?</w:t>
            </w:r>
          </w:p>
        </w:tc>
        <w:tc>
          <w:tcPr>
            <w:tcW w:w="674" w:type="dxa"/>
          </w:tcPr>
          <w:p w14:paraId="4D655AB7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YES</w:t>
            </w:r>
          </w:p>
          <w:p w14:paraId="44560967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602" w:type="dxa"/>
          </w:tcPr>
          <w:p w14:paraId="33B395FA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NO</w:t>
            </w:r>
          </w:p>
          <w:p w14:paraId="0B8D5E55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917" w:type="dxa"/>
          </w:tcPr>
          <w:p w14:paraId="4968936F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BECD7C6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2B100B79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810"/>
        <w:gridCol w:w="3304"/>
        <w:gridCol w:w="920"/>
        <w:gridCol w:w="5046"/>
      </w:tblGrid>
      <w:tr w:rsidR="00DA6A66" w14:paraId="6C2A1989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0" w:type="dxa"/>
          </w:tcPr>
          <w:p w14:paraId="2194DC9A" w14:textId="77777777" w:rsidR="00DA6A66" w:rsidRDefault="00000000">
            <w:pPr>
              <w:rPr>
                <w:bCs w:val="0"/>
              </w:rPr>
            </w:pPr>
            <w: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6DFC9E6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920" w:type="dxa"/>
          </w:tcPr>
          <w:p w14:paraId="3251611C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Address:</w:t>
            </w:r>
          </w:p>
        </w:tc>
        <w:tc>
          <w:tcPr>
            <w:tcW w:w="5046" w:type="dxa"/>
          </w:tcPr>
          <w:p w14:paraId="77073FDE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2622A092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DA6A66" w14:paraId="16ECF2B8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2" w:type="dxa"/>
          </w:tcPr>
          <w:p w14:paraId="1976C800" w14:textId="77777777" w:rsidR="00DA6A66" w:rsidRDefault="00000000">
            <w:pPr>
              <w:rPr>
                <w:bCs w:val="0"/>
              </w:rPr>
            </w:pPr>
            <w: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CE35BFF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512" w:type="dxa"/>
          </w:tcPr>
          <w:p w14:paraId="394D4816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4D356F8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756" w:type="dxa"/>
          </w:tcPr>
          <w:p w14:paraId="1ABC6647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Did you graduate?</w:t>
            </w:r>
          </w:p>
        </w:tc>
        <w:tc>
          <w:tcPr>
            <w:tcW w:w="674" w:type="dxa"/>
          </w:tcPr>
          <w:p w14:paraId="48AC60C6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YES</w:t>
            </w:r>
          </w:p>
          <w:p w14:paraId="18096180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602" w:type="dxa"/>
          </w:tcPr>
          <w:p w14:paraId="3AEE2F9C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NO</w:t>
            </w:r>
          </w:p>
          <w:p w14:paraId="5EA551C8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917" w:type="dxa"/>
          </w:tcPr>
          <w:p w14:paraId="073F44E5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142B380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1B283FAF" w14:textId="77777777" w:rsidR="00DA6A66" w:rsidRDefault="00000000">
      <w:pPr>
        <w:pStyle w:val="Heading2"/>
      </w:pPr>
      <w:r>
        <w:t>References</w:t>
      </w:r>
    </w:p>
    <w:p w14:paraId="721FD0F2" w14:textId="77777777" w:rsidR="00DA6A66" w:rsidRDefault="00000000">
      <w:pPr>
        <w:pStyle w:val="Italic"/>
      </w:pPr>
      <w:r>
        <w:t>Please list three professional references.</w:t>
      </w:r>
    </w:p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72"/>
        <w:gridCol w:w="5588"/>
        <w:gridCol w:w="1350"/>
        <w:gridCol w:w="2070"/>
      </w:tblGrid>
      <w:tr w:rsidR="00DA6A66" w14:paraId="02D2E054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2" w:type="dxa"/>
          </w:tcPr>
          <w:p w14:paraId="499FD2D8" w14:textId="77777777" w:rsidR="00DA6A66" w:rsidRDefault="00000000">
            <w:pPr>
              <w:rPr>
                <w:bCs w:val="0"/>
              </w:rPr>
            </w:pPr>
            <w: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36876EC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350" w:type="dxa"/>
          </w:tcPr>
          <w:p w14:paraId="29A6F608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5395086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DA6A66" w14:paraId="64BD5529" w14:textId="77777777" w:rsidTr="00DA6A6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14:paraId="6EF49A1B" w14:textId="77777777" w:rsidR="00DA6A66" w:rsidRDefault="00000000">
            <w:r>
              <w:lastRenderedPageBreak/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C8E25E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DA0F190" w14:textId="77777777" w:rsidR="00DA6A66" w:rsidRDefault="00000000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5FEABD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A66" w14:paraId="1E65B49A" w14:textId="77777777" w:rsidTr="00DA6A6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bottom w:val="single" w:sz="4" w:space="0" w:color="auto"/>
            </w:tcBorders>
          </w:tcPr>
          <w:p w14:paraId="4E78F384" w14:textId="77777777" w:rsidR="00DA6A66" w:rsidRDefault="00000000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122DED4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CB369F" w14:textId="77777777" w:rsidR="00DA6A66" w:rsidRDefault="00DA6A66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FB2FCD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A66" w14:paraId="779C5742" w14:textId="77777777" w:rsidTr="00DA6A66">
        <w:trPr>
          <w:trHeight w:hRule="exact"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CE3C5B" w14:textId="77777777" w:rsidR="00DA6A66" w:rsidRDefault="00DA6A66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EE42AF" w14:textId="77777777" w:rsidR="00DA6A66" w:rsidRDefault="00DA6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80DBF6" w14:textId="77777777" w:rsidR="00DA6A66" w:rsidRDefault="00DA6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834288" w14:textId="77777777" w:rsidR="00DA6A66" w:rsidRDefault="00DA6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A66" w14:paraId="65402BDA" w14:textId="77777777" w:rsidTr="00DA6A6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4" w:space="0" w:color="auto"/>
            </w:tcBorders>
          </w:tcPr>
          <w:p w14:paraId="43CC88D8" w14:textId="77777777" w:rsidR="00DA6A66" w:rsidRDefault="00000000">
            <w: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AAA8B4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616B9E2" w14:textId="77777777" w:rsidR="00DA6A66" w:rsidRDefault="00000000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E611A9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A66" w14:paraId="5DB7C777" w14:textId="77777777" w:rsidTr="00DA6A6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14:paraId="69DF3185" w14:textId="77777777" w:rsidR="00DA6A66" w:rsidRDefault="00000000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27BA7AA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CDBF142" w14:textId="77777777" w:rsidR="00DA6A66" w:rsidRDefault="00000000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C35C46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A66" w14:paraId="166D748A" w14:textId="77777777" w:rsidTr="00DA6A6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bottom w:val="single" w:sz="4" w:space="0" w:color="auto"/>
            </w:tcBorders>
          </w:tcPr>
          <w:p w14:paraId="6E6BF87E" w14:textId="77777777" w:rsidR="00DA6A66" w:rsidRDefault="00000000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28F8ED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E27F61" w14:textId="77777777" w:rsidR="00DA6A66" w:rsidRDefault="00DA6A66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3D7991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A66" w14:paraId="5FC7ED92" w14:textId="77777777" w:rsidTr="00DA6A66">
        <w:trPr>
          <w:trHeight w:hRule="exact"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1C82D7" w14:textId="77777777" w:rsidR="00DA6A66" w:rsidRDefault="00DA6A66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D42821" w14:textId="77777777" w:rsidR="00DA6A66" w:rsidRDefault="00DA6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145268" w14:textId="77777777" w:rsidR="00DA6A66" w:rsidRDefault="00DA6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AA2E89" w14:textId="77777777" w:rsidR="00DA6A66" w:rsidRDefault="00DA6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A66" w14:paraId="7ADFC1E9" w14:textId="77777777" w:rsidTr="00DA6A6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4" w:space="0" w:color="auto"/>
            </w:tcBorders>
          </w:tcPr>
          <w:p w14:paraId="13F1F5E6" w14:textId="77777777" w:rsidR="00DA6A66" w:rsidRDefault="00000000">
            <w: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7335B2" w14:textId="77777777" w:rsidR="00DA6A66" w:rsidRDefault="00DA6A66">
            <w:pPr>
              <w:pStyle w:val="FieldText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2DFCFE6" w14:textId="77777777" w:rsidR="00DA6A66" w:rsidRDefault="00000000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37630D" w14:textId="77777777" w:rsidR="00DA6A66" w:rsidRDefault="00DA6A66">
            <w:pPr>
              <w:pStyle w:val="FieldText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A66" w14:paraId="237E6B45" w14:textId="77777777" w:rsidTr="00DA6A6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14:paraId="751EFFD4" w14:textId="77777777" w:rsidR="00DA6A66" w:rsidRDefault="00000000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1494F58" w14:textId="77777777" w:rsidR="00DA6A66" w:rsidRDefault="00DA6A66">
            <w:pPr>
              <w:pStyle w:val="FieldText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475A907" w14:textId="77777777" w:rsidR="00DA6A66" w:rsidRDefault="00000000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E24504" w14:textId="77777777" w:rsidR="00DA6A66" w:rsidRDefault="00DA6A66">
            <w:pPr>
              <w:pStyle w:val="FieldText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A66" w14:paraId="233237B0" w14:textId="77777777" w:rsidTr="00DA6A6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14:paraId="43E5EE1D" w14:textId="77777777" w:rsidR="00DA6A66" w:rsidRDefault="00000000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6ECA347" w14:textId="77777777" w:rsidR="00DA6A66" w:rsidRDefault="00DA6A66">
            <w:pPr>
              <w:pStyle w:val="FieldText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40C558" w14:textId="77777777" w:rsidR="00DA6A66" w:rsidRDefault="00DA6A66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DF7FB0" w14:textId="77777777" w:rsidR="00DA6A66" w:rsidRDefault="00DA6A66">
            <w:pPr>
              <w:pStyle w:val="FieldText"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8F2FFB" w14:textId="77777777" w:rsidR="00DA6A66" w:rsidRDefault="00000000">
      <w:pPr>
        <w:pStyle w:val="Heading2"/>
      </w:pPr>
      <w:r>
        <w:t>Previous Employment</w:t>
      </w:r>
    </w:p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72"/>
        <w:gridCol w:w="5768"/>
        <w:gridCol w:w="1170"/>
        <w:gridCol w:w="2070"/>
      </w:tblGrid>
      <w:tr w:rsidR="00DA6A66" w14:paraId="51633B4C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2" w:type="dxa"/>
          </w:tcPr>
          <w:p w14:paraId="0830903F" w14:textId="77777777" w:rsidR="00DA6A66" w:rsidRDefault="00000000">
            <w:pPr>
              <w:rPr>
                <w:bCs w:val="0"/>
              </w:rPr>
            </w:pPr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A1A6F1E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170" w:type="dxa"/>
          </w:tcPr>
          <w:p w14:paraId="7325AE82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A49E8D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DA6A66" w14:paraId="3130D7F9" w14:textId="77777777" w:rsidTr="00DA6A6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14:paraId="66E6B5AA" w14:textId="77777777" w:rsidR="00DA6A66" w:rsidRDefault="00000000">
            <w: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BD4198B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52E4BAB8" w14:textId="77777777" w:rsidR="00DA6A66" w:rsidRDefault="00000000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DBFACA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DA34F6" w14:textId="77777777" w:rsidR="00DA6A66" w:rsidRDefault="00DA6A66"/>
    <w:tbl>
      <w:tblPr>
        <w:tblStyle w:val="PlainTable31"/>
        <w:tblW w:w="5000" w:type="pc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DA6A66" w14:paraId="4F681D99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2" w:type="dxa"/>
          </w:tcPr>
          <w:p w14:paraId="032EA27A" w14:textId="77777777" w:rsidR="00DA6A66" w:rsidRDefault="00000000">
            <w:pPr>
              <w:rPr>
                <w:bCs w:val="0"/>
              </w:rPr>
            </w:pPr>
            <w:r>
              <w:t>Job Title:</w:t>
            </w:r>
          </w:p>
        </w:tc>
        <w:tc>
          <w:tcPr>
            <w:tcW w:w="2888" w:type="dxa"/>
          </w:tcPr>
          <w:p w14:paraId="2F1BE562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530" w:type="dxa"/>
          </w:tcPr>
          <w:p w14:paraId="5C3BA9E2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Starting Salary:</w:t>
            </w:r>
          </w:p>
        </w:tc>
        <w:tc>
          <w:tcPr>
            <w:tcW w:w="1350" w:type="dxa"/>
          </w:tcPr>
          <w:p w14:paraId="77F1264E" w14:textId="77777777" w:rsidR="00DA6A66" w:rsidRDefault="00000000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$</w:t>
            </w:r>
          </w:p>
        </w:tc>
        <w:tc>
          <w:tcPr>
            <w:tcW w:w="1620" w:type="dxa"/>
          </w:tcPr>
          <w:p w14:paraId="79576B0E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Ending Salary:</w:t>
            </w:r>
          </w:p>
        </w:tc>
        <w:tc>
          <w:tcPr>
            <w:tcW w:w="1620" w:type="dxa"/>
          </w:tcPr>
          <w:p w14:paraId="29B2E782" w14:textId="77777777" w:rsidR="00DA6A66" w:rsidRDefault="00000000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$</w:t>
            </w:r>
          </w:p>
        </w:tc>
      </w:tr>
    </w:tbl>
    <w:p w14:paraId="68445956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491"/>
        <w:gridCol w:w="8589"/>
      </w:tblGrid>
      <w:tr w:rsidR="00DA6A66" w14:paraId="1FD475D7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1" w:type="dxa"/>
          </w:tcPr>
          <w:p w14:paraId="21242185" w14:textId="77777777" w:rsidR="00DA6A66" w:rsidRDefault="00000000">
            <w:pPr>
              <w:rPr>
                <w:bCs w:val="0"/>
              </w:rPr>
            </w:pPr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226A6AA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34B987C9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DA6A66" w14:paraId="1CE31348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" w:type="dxa"/>
          </w:tcPr>
          <w:p w14:paraId="4C9AE9DC" w14:textId="77777777" w:rsidR="00DA6A66" w:rsidRDefault="00000000">
            <w:pPr>
              <w:rPr>
                <w:bCs w:val="0"/>
              </w:rPr>
            </w:pPr>
            <w: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0A6D78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450" w:type="dxa"/>
          </w:tcPr>
          <w:p w14:paraId="2116788D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1B78AF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2070" w:type="dxa"/>
          </w:tcPr>
          <w:p w14:paraId="16F1CC03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52C3B12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4E6780A8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5040"/>
        <w:gridCol w:w="900"/>
        <w:gridCol w:w="900"/>
        <w:gridCol w:w="3240"/>
      </w:tblGrid>
      <w:tr w:rsidR="00DA6A66" w14:paraId="7F8DC495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0" w:type="dxa"/>
          </w:tcPr>
          <w:p w14:paraId="73BF7C27" w14:textId="77777777" w:rsidR="00DA6A66" w:rsidRDefault="00000000">
            <w:pPr>
              <w:rPr>
                <w:bCs w:val="0"/>
              </w:rPr>
            </w:pPr>
            <w:r>
              <w:t>May we contact your previous supervisor for a reference?</w:t>
            </w:r>
          </w:p>
        </w:tc>
        <w:tc>
          <w:tcPr>
            <w:tcW w:w="900" w:type="dxa"/>
          </w:tcPr>
          <w:p w14:paraId="140ADD2E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YES</w:t>
            </w:r>
          </w:p>
          <w:p w14:paraId="7FD3EEAC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900" w:type="dxa"/>
          </w:tcPr>
          <w:p w14:paraId="007828D6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NO</w:t>
            </w:r>
          </w:p>
          <w:p w14:paraId="1CC34008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3240" w:type="dxa"/>
          </w:tcPr>
          <w:p w14:paraId="097C45C8" w14:textId="77777777" w:rsidR="00DA6A66" w:rsidRDefault="00DA6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19"/>
              </w:rPr>
            </w:pPr>
          </w:p>
        </w:tc>
      </w:tr>
      <w:tr w:rsidR="00DA6A66" w14:paraId="0D4098AB" w14:textId="77777777" w:rsidTr="00DA6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bottom w:val="single" w:sz="4" w:space="0" w:color="auto"/>
            </w:tcBorders>
          </w:tcPr>
          <w:p w14:paraId="7CBB9627" w14:textId="77777777" w:rsidR="00DA6A66" w:rsidRDefault="00DA6A66"/>
        </w:tc>
        <w:tc>
          <w:tcPr>
            <w:tcW w:w="900" w:type="dxa"/>
            <w:tcBorders>
              <w:bottom w:val="single" w:sz="4" w:space="0" w:color="auto"/>
            </w:tcBorders>
          </w:tcPr>
          <w:p w14:paraId="437C4EBA" w14:textId="77777777" w:rsidR="00DA6A66" w:rsidRDefault="00DA6A66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2E51974" w14:textId="77777777" w:rsidR="00DA6A66" w:rsidRDefault="00DA6A66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A0E2F7C" w14:textId="77777777" w:rsidR="00DA6A66" w:rsidRDefault="00DA6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</w:tr>
      <w:tr w:rsidR="00DA6A66" w14:paraId="7043AB61" w14:textId="77777777" w:rsidTr="00DA6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2D8BE7" w14:textId="77777777" w:rsidR="00DA6A66" w:rsidRDefault="00DA6A66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5CBDBD" w14:textId="77777777" w:rsidR="00DA6A66" w:rsidRDefault="00DA6A66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E7C492" w14:textId="77777777" w:rsidR="00DA6A66" w:rsidRDefault="00DA6A66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6CD567" w14:textId="77777777" w:rsidR="00DA6A66" w:rsidRDefault="00DA6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</w:tr>
    </w:tbl>
    <w:p w14:paraId="6F1295B5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72"/>
        <w:gridCol w:w="5768"/>
        <w:gridCol w:w="1170"/>
        <w:gridCol w:w="2070"/>
      </w:tblGrid>
      <w:tr w:rsidR="00DA6A66" w14:paraId="6932C995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2" w:type="dxa"/>
          </w:tcPr>
          <w:p w14:paraId="37062921" w14:textId="77777777" w:rsidR="00DA6A66" w:rsidRDefault="00000000">
            <w:pPr>
              <w:rPr>
                <w:bCs w:val="0"/>
              </w:rPr>
            </w:pPr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264B1E1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170" w:type="dxa"/>
          </w:tcPr>
          <w:p w14:paraId="6C08C4E0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75B1CD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DA6A66" w14:paraId="31FBA733" w14:textId="77777777" w:rsidTr="00DA6A6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14:paraId="5C6C373D" w14:textId="77777777" w:rsidR="00DA6A66" w:rsidRDefault="00000000">
            <w: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E8FFE65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351F3D5D" w14:textId="77777777" w:rsidR="00DA6A66" w:rsidRDefault="00000000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81D601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4A2A45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DA6A66" w14:paraId="7A85AF31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2" w:type="dxa"/>
          </w:tcPr>
          <w:p w14:paraId="1E444B45" w14:textId="77777777" w:rsidR="00DA6A66" w:rsidRDefault="00000000">
            <w:pPr>
              <w:rPr>
                <w:bCs w:val="0"/>
              </w:rPr>
            </w:pPr>
            <w: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D08645E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530" w:type="dxa"/>
          </w:tcPr>
          <w:p w14:paraId="05FF3CE0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CEFEDF" w14:textId="77777777" w:rsidR="00DA6A66" w:rsidRDefault="00000000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$</w:t>
            </w:r>
          </w:p>
        </w:tc>
        <w:tc>
          <w:tcPr>
            <w:tcW w:w="1620" w:type="dxa"/>
          </w:tcPr>
          <w:p w14:paraId="3F146BE8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D7C7448" w14:textId="77777777" w:rsidR="00DA6A66" w:rsidRDefault="00000000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$</w:t>
            </w:r>
          </w:p>
        </w:tc>
      </w:tr>
    </w:tbl>
    <w:p w14:paraId="759EDE1D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491"/>
        <w:gridCol w:w="8589"/>
      </w:tblGrid>
      <w:tr w:rsidR="00DA6A66" w14:paraId="3EB70181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1" w:type="dxa"/>
          </w:tcPr>
          <w:p w14:paraId="6ABBED5A" w14:textId="77777777" w:rsidR="00DA6A66" w:rsidRDefault="00000000">
            <w:pPr>
              <w:rPr>
                <w:bCs w:val="0"/>
              </w:rPr>
            </w:pPr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68D8869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0DC19825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DA6A66" w14:paraId="0F175069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" w:type="dxa"/>
          </w:tcPr>
          <w:p w14:paraId="56F67498" w14:textId="77777777" w:rsidR="00DA6A66" w:rsidRDefault="00000000">
            <w:pPr>
              <w:rPr>
                <w:bCs w:val="0"/>
              </w:rPr>
            </w:pPr>
            <w: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E3CB0D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450" w:type="dxa"/>
          </w:tcPr>
          <w:p w14:paraId="08F197C7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586FE8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2070" w:type="dxa"/>
          </w:tcPr>
          <w:p w14:paraId="56C9DD1D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9348677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0C748312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5040"/>
        <w:gridCol w:w="900"/>
        <w:gridCol w:w="900"/>
        <w:gridCol w:w="3240"/>
      </w:tblGrid>
      <w:tr w:rsidR="00DA6A66" w14:paraId="1CD2A049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0" w:type="dxa"/>
          </w:tcPr>
          <w:p w14:paraId="6CD5027B" w14:textId="77777777" w:rsidR="00DA6A66" w:rsidRDefault="00000000">
            <w:pPr>
              <w:rPr>
                <w:bCs w:val="0"/>
              </w:rPr>
            </w:pPr>
            <w:r>
              <w:t>May we contact your previous supervisor for a reference?</w:t>
            </w:r>
          </w:p>
        </w:tc>
        <w:tc>
          <w:tcPr>
            <w:tcW w:w="900" w:type="dxa"/>
          </w:tcPr>
          <w:p w14:paraId="42CD2AAF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YES</w:t>
            </w:r>
          </w:p>
          <w:p w14:paraId="53EB5B1B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900" w:type="dxa"/>
          </w:tcPr>
          <w:p w14:paraId="07130B5B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NO</w:t>
            </w:r>
          </w:p>
          <w:p w14:paraId="00A74ECC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3240" w:type="dxa"/>
          </w:tcPr>
          <w:p w14:paraId="2D868615" w14:textId="77777777" w:rsidR="00DA6A66" w:rsidRDefault="00DA6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19"/>
              </w:rPr>
            </w:pPr>
          </w:p>
        </w:tc>
      </w:tr>
      <w:tr w:rsidR="00DA6A66" w14:paraId="0DA6C578" w14:textId="77777777" w:rsidTr="00DA6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bottom w:val="single" w:sz="4" w:space="0" w:color="auto"/>
            </w:tcBorders>
          </w:tcPr>
          <w:p w14:paraId="575BC887" w14:textId="77777777" w:rsidR="00DA6A66" w:rsidRDefault="00DA6A66"/>
        </w:tc>
        <w:tc>
          <w:tcPr>
            <w:tcW w:w="900" w:type="dxa"/>
            <w:tcBorders>
              <w:bottom w:val="single" w:sz="4" w:space="0" w:color="auto"/>
            </w:tcBorders>
          </w:tcPr>
          <w:p w14:paraId="7728C77B" w14:textId="77777777" w:rsidR="00DA6A66" w:rsidRDefault="00DA6A66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79B982" w14:textId="77777777" w:rsidR="00DA6A66" w:rsidRDefault="00DA6A66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2CEABEF" w14:textId="77777777" w:rsidR="00DA6A66" w:rsidRDefault="00DA6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</w:tr>
      <w:tr w:rsidR="00DA6A66" w14:paraId="620ADCA0" w14:textId="77777777" w:rsidTr="00DA6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F257AC" w14:textId="77777777" w:rsidR="00DA6A66" w:rsidRDefault="00DA6A66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1A3B79" w14:textId="77777777" w:rsidR="00DA6A66" w:rsidRDefault="00DA6A66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687090" w14:textId="77777777" w:rsidR="00DA6A66" w:rsidRDefault="00DA6A66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B33BD2" w14:textId="77777777" w:rsidR="00DA6A66" w:rsidRDefault="00DA6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</w:tr>
    </w:tbl>
    <w:p w14:paraId="55BED132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72"/>
        <w:gridCol w:w="5768"/>
        <w:gridCol w:w="1170"/>
        <w:gridCol w:w="2070"/>
      </w:tblGrid>
      <w:tr w:rsidR="00DA6A66" w14:paraId="10AF2D28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2" w:type="dxa"/>
          </w:tcPr>
          <w:p w14:paraId="146C5AA9" w14:textId="77777777" w:rsidR="00DA6A66" w:rsidRDefault="00000000">
            <w:pPr>
              <w:rPr>
                <w:bCs w:val="0"/>
              </w:rPr>
            </w:pPr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BDEC3AA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170" w:type="dxa"/>
          </w:tcPr>
          <w:p w14:paraId="4C05020F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72CE737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DA6A66" w14:paraId="5BE1738E" w14:textId="77777777" w:rsidTr="00DA6A6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14:paraId="2B641AE5" w14:textId="77777777" w:rsidR="00DA6A66" w:rsidRDefault="00000000">
            <w: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A6881FB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564F5C44" w14:textId="77777777" w:rsidR="00DA6A66" w:rsidRDefault="00000000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D936DA0" w14:textId="77777777" w:rsidR="00DA6A66" w:rsidRDefault="00DA6A66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1B0605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DA6A66" w14:paraId="6495CC65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2" w:type="dxa"/>
          </w:tcPr>
          <w:p w14:paraId="6EC2DC2F" w14:textId="77777777" w:rsidR="00DA6A66" w:rsidRDefault="00000000">
            <w:pPr>
              <w:rPr>
                <w:bCs w:val="0"/>
              </w:rPr>
            </w:pPr>
            <w: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485E658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530" w:type="dxa"/>
          </w:tcPr>
          <w:p w14:paraId="5FE28DC4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658334" w14:textId="77777777" w:rsidR="00DA6A66" w:rsidRDefault="00000000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$</w:t>
            </w:r>
          </w:p>
        </w:tc>
        <w:tc>
          <w:tcPr>
            <w:tcW w:w="1620" w:type="dxa"/>
          </w:tcPr>
          <w:p w14:paraId="7E67240C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5DEEF79" w14:textId="77777777" w:rsidR="00DA6A66" w:rsidRDefault="00000000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$</w:t>
            </w:r>
          </w:p>
        </w:tc>
      </w:tr>
    </w:tbl>
    <w:p w14:paraId="61CF3DEB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491"/>
        <w:gridCol w:w="8589"/>
      </w:tblGrid>
      <w:tr w:rsidR="00DA6A66" w14:paraId="103B4B71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1" w:type="dxa"/>
          </w:tcPr>
          <w:p w14:paraId="66874A8B" w14:textId="77777777" w:rsidR="00DA6A66" w:rsidRDefault="00000000">
            <w:pPr>
              <w:rPr>
                <w:bCs w:val="0"/>
              </w:rPr>
            </w:pPr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F439F18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4DC9DAEF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DA6A66" w14:paraId="1D34E540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" w:type="dxa"/>
          </w:tcPr>
          <w:p w14:paraId="53E0D518" w14:textId="77777777" w:rsidR="00DA6A66" w:rsidRDefault="00000000">
            <w:pPr>
              <w:rPr>
                <w:bCs w:val="0"/>
              </w:rPr>
            </w:pPr>
            <w: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5BE47D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450" w:type="dxa"/>
          </w:tcPr>
          <w:p w14:paraId="27598965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F8B671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2070" w:type="dxa"/>
          </w:tcPr>
          <w:p w14:paraId="507BE338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BC8B0D6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114B841F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5040"/>
        <w:gridCol w:w="900"/>
        <w:gridCol w:w="900"/>
        <w:gridCol w:w="3240"/>
      </w:tblGrid>
      <w:tr w:rsidR="00DA6A66" w14:paraId="0E2B610E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0" w:type="dxa"/>
          </w:tcPr>
          <w:p w14:paraId="191851C3" w14:textId="77777777" w:rsidR="00DA6A66" w:rsidRDefault="00000000">
            <w:pPr>
              <w:rPr>
                <w:bCs w:val="0"/>
              </w:rPr>
            </w:pPr>
            <w:r>
              <w:t>May we contact your previous supervisor for a reference?</w:t>
            </w:r>
          </w:p>
        </w:tc>
        <w:tc>
          <w:tcPr>
            <w:tcW w:w="900" w:type="dxa"/>
          </w:tcPr>
          <w:p w14:paraId="550557AB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YES</w:t>
            </w:r>
          </w:p>
          <w:p w14:paraId="49010CF1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900" w:type="dxa"/>
          </w:tcPr>
          <w:p w14:paraId="485A60E0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lastRenderedPageBreak/>
              <w:t>NO</w:t>
            </w:r>
          </w:p>
          <w:p w14:paraId="4E435DB9" w14:textId="77777777" w:rsidR="00DA6A66" w:rsidRDefault="0000000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</w:p>
        </w:tc>
        <w:tc>
          <w:tcPr>
            <w:tcW w:w="3240" w:type="dxa"/>
          </w:tcPr>
          <w:p w14:paraId="096F4EB6" w14:textId="77777777" w:rsidR="00DA6A66" w:rsidRDefault="00DA6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19"/>
              </w:rPr>
            </w:pPr>
          </w:p>
        </w:tc>
      </w:tr>
    </w:tbl>
    <w:p w14:paraId="31370DC2" w14:textId="77777777" w:rsidR="00DA6A66" w:rsidRDefault="00000000">
      <w:pPr>
        <w:pStyle w:val="Heading2"/>
      </w:pPr>
      <w:r>
        <w:t>Military Service</w:t>
      </w:r>
    </w:p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DA6A66" w14:paraId="22D539EA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3" w:type="dxa"/>
          </w:tcPr>
          <w:p w14:paraId="2817A3BE" w14:textId="77777777" w:rsidR="00DA6A66" w:rsidRDefault="00000000">
            <w:pPr>
              <w:rPr>
                <w:bCs w:val="0"/>
              </w:rPr>
            </w:pPr>
            <w:r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DF188D1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846" w:type="dxa"/>
          </w:tcPr>
          <w:p w14:paraId="261A76C5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04B29EC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540" w:type="dxa"/>
          </w:tcPr>
          <w:p w14:paraId="3E943214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651FFF5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691B8CAA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829"/>
        <w:gridCol w:w="3120"/>
        <w:gridCol w:w="1927"/>
        <w:gridCol w:w="3204"/>
      </w:tblGrid>
      <w:tr w:rsidR="00DA6A66" w14:paraId="4D8D64DA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9" w:type="dxa"/>
          </w:tcPr>
          <w:p w14:paraId="60F03A9C" w14:textId="77777777" w:rsidR="00DA6A66" w:rsidRDefault="00000000">
            <w:pPr>
              <w:rPr>
                <w:bCs w:val="0"/>
              </w:rPr>
            </w:pPr>
            <w:r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B055F3D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927" w:type="dxa"/>
          </w:tcPr>
          <w:p w14:paraId="1823AEEF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BFABF66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4462CCE5" w14:textId="77777777" w:rsidR="00DA6A66" w:rsidRDefault="00DA6A66"/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2842"/>
        <w:gridCol w:w="7238"/>
      </w:tblGrid>
      <w:tr w:rsidR="00DA6A66" w14:paraId="1DCABFEE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42" w:type="dxa"/>
          </w:tcPr>
          <w:p w14:paraId="1D5B54E5" w14:textId="77777777" w:rsidR="00DA6A66" w:rsidRDefault="00000000">
            <w:pPr>
              <w:rPr>
                <w:bCs w:val="0"/>
              </w:rPr>
            </w:pPr>
            <w: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3D497A7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0631D446" w14:textId="77777777" w:rsidR="00DA6A66" w:rsidRDefault="00000000">
      <w:pPr>
        <w:pStyle w:val="Heading2"/>
      </w:pPr>
      <w:r>
        <w:t>Disclaimer and Signature</w:t>
      </w:r>
    </w:p>
    <w:p w14:paraId="40A9277E" w14:textId="77777777" w:rsidR="00DA6A66" w:rsidRDefault="00000000">
      <w:pPr>
        <w:pStyle w:val="Italic"/>
      </w:pPr>
      <w:r>
        <w:t xml:space="preserve">I certify that my answers are true and complete to the best of my knowledge. </w:t>
      </w:r>
    </w:p>
    <w:p w14:paraId="345CF11A" w14:textId="77777777" w:rsidR="00DA6A66" w:rsidRDefault="00000000">
      <w:pPr>
        <w:pStyle w:val="Italic"/>
      </w:pPr>
      <w:r>
        <w:t>If this application leads to employment, I understand that false or misleading information in my application or interview may result in my release.</w:t>
      </w:r>
    </w:p>
    <w:tbl>
      <w:tblPr>
        <w:tblStyle w:val="PlainTable31"/>
        <w:tblW w:w="5000" w:type="pct"/>
        <w:tblLayout w:type="fixed"/>
        <w:tblLook w:val="04A0" w:firstRow="1" w:lastRow="0" w:firstColumn="1" w:lastColumn="0" w:noHBand="0" w:noVBand="1"/>
      </w:tblPr>
      <w:tblGrid>
        <w:gridCol w:w="1072"/>
        <w:gridCol w:w="6145"/>
        <w:gridCol w:w="674"/>
        <w:gridCol w:w="2189"/>
      </w:tblGrid>
      <w:tr w:rsidR="00DA6A66" w14:paraId="32A4A104" w14:textId="77777777" w:rsidTr="00DA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2" w:type="dxa"/>
          </w:tcPr>
          <w:p w14:paraId="6C9A5499" w14:textId="77777777" w:rsidR="00DA6A66" w:rsidRDefault="00000000">
            <w:pPr>
              <w:rPr>
                <w:bCs w:val="0"/>
              </w:rPr>
            </w:pPr>
            <w: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7AC6FD5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674" w:type="dxa"/>
          </w:tcPr>
          <w:p w14:paraId="2D4B4121" w14:textId="77777777" w:rsidR="00DA6A66" w:rsidRDefault="00000000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B0E677B" w14:textId="77777777" w:rsidR="00DA6A66" w:rsidRDefault="00DA6A66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70C1ED4B" w14:textId="77777777" w:rsidR="00DA6A66" w:rsidRDefault="00DA6A66"/>
    <w:sectPr w:rsidR="00DA6A66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7FC6" w14:textId="77777777" w:rsidR="00381E11" w:rsidRDefault="00381E11">
      <w:r>
        <w:separator/>
      </w:r>
    </w:p>
  </w:endnote>
  <w:endnote w:type="continuationSeparator" w:id="0">
    <w:p w14:paraId="44D0442B" w14:textId="77777777" w:rsidR="00381E11" w:rsidRDefault="0038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</w:sdtPr>
    <w:sdtContent>
      <w:p w14:paraId="3AD8BD58" w14:textId="77777777" w:rsidR="00DA6A66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2674" w14:textId="77777777" w:rsidR="00381E11" w:rsidRDefault="00381E11">
      <w:r>
        <w:separator/>
      </w:r>
    </w:p>
  </w:footnote>
  <w:footnote w:type="continuationSeparator" w:id="0">
    <w:p w14:paraId="7069F620" w14:textId="77777777" w:rsidR="00381E11" w:rsidRDefault="00381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2013A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0752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81E11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E46C4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0BA3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6A66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3042D"/>
    <w:rsid w:val="00F83033"/>
    <w:rsid w:val="00F966AA"/>
    <w:rsid w:val="00FB538F"/>
    <w:rsid w:val="00FC3071"/>
    <w:rsid w:val="00FD5902"/>
    <w:rsid w:val="00FF1313"/>
    <w:rsid w:val="0D3E0665"/>
    <w:rsid w:val="6E20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19FBF"/>
  <w15:docId w15:val="{D8F7F41B-F061-4B59-B1F6-8078AD1A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Theme="minorHAnsi" w:hAnsiTheme="minorHAnsi"/>
      <w:sz w:val="19"/>
      <w:szCs w:val="24"/>
    </w:rPr>
  </w:style>
  <w:style w:type="paragraph" w:customStyle="1" w:styleId="Italic">
    <w:name w:val="Italic"/>
    <w:basedOn w:val="Normal"/>
    <w:qFormat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CompanyName">
    <w:name w:val="Company Name"/>
    <w:basedOn w:val="Normal"/>
    <w:qFormat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Theme="minorHAnsi" w:hAnsiTheme="minorHAnsi"/>
      <w:sz w:val="19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qFormat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tblPr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GReceptionist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3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PSGReceptionist</dc:creator>
  <cp:lastModifiedBy>6207</cp:lastModifiedBy>
  <cp:revision>2</cp:revision>
  <dcterms:created xsi:type="dcterms:W3CDTF">2022-10-19T12:33:00Z</dcterms:created>
  <dcterms:modified xsi:type="dcterms:W3CDTF">2022-10-19T12:33:00Z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ICV">
    <vt:lpwstr>0494289717BD40F8ABE58FBAE31EDB19</vt:lpwstr>
  </property>
  <property fmtid="{D5CDD505-2E9C-101B-9397-08002B2CF9AE}" pid="11" name="KSOProductBuildVer">
    <vt:lpwstr>1033-11.2.0.11341</vt:lpwstr>
  </property>
</Properties>
</file>